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text" w:horzAnchor="page" w:tblpX="1417" w:tblpY="1094"/>
        <w:tblW w:w="0" w:type="auto"/>
        <w:tblLayout w:type="fixed"/>
        <w:tblCellMar>
          <w:left w:w="0" w:type="dxa"/>
          <w:right w:w="0" w:type="dxa"/>
        </w:tblCellMar>
        <w:tblLook w:val="0000" w:firstRow="0" w:lastRow="0" w:firstColumn="0" w:lastColumn="0" w:noHBand="0" w:noVBand="0"/>
      </w:tblPr>
      <w:tblGrid>
        <w:gridCol w:w="8931"/>
      </w:tblGrid>
      <w:tr w:rsidR="00F14512" w14:paraId="7364AFE1" w14:textId="77777777" w:rsidTr="00D45CDD">
        <w:trPr>
          <w:trHeight w:hRule="exact" w:val="10773"/>
        </w:trPr>
        <w:tc>
          <w:tcPr>
            <w:tcW w:w="8931" w:type="dxa"/>
            <w:tcMar>
              <w:top w:w="0" w:type="dxa"/>
              <w:bottom w:w="0" w:type="dxa"/>
            </w:tcMar>
          </w:tcPr>
          <w:p w14:paraId="7364AFE0" w14:textId="77777777" w:rsidR="00F14512" w:rsidRDefault="00317832" w:rsidP="00D45CDD">
            <w:pPr>
              <w:ind w:left="-4678"/>
            </w:pPr>
            <w:r>
              <w:rPr>
                <w:noProof/>
              </w:rPr>
              <mc:AlternateContent>
                <mc:Choice Requires="wps">
                  <w:drawing>
                    <wp:anchor distT="0" distB="0" distL="114300" distR="114300" simplePos="0" relativeHeight="250000004" behindDoc="0" locked="1" layoutInCell="1" allowOverlap="1" wp14:anchorId="7364AFFC" wp14:editId="6F8C1382">
                      <wp:simplePos x="0" y="0"/>
                      <wp:positionH relativeFrom="page">
                        <wp:posOffset>-363855</wp:posOffset>
                      </wp:positionH>
                      <wp:positionV relativeFrom="page">
                        <wp:posOffset>-503555</wp:posOffset>
                      </wp:positionV>
                      <wp:extent cx="6373495" cy="10132695"/>
                      <wp:effectExtent l="19050" t="19050" r="27305" b="20955"/>
                      <wp:wrapNone/>
                      <wp:docPr id="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73495" cy="10132695"/>
                              </a:xfrm>
                              <a:prstGeom prst="rect">
                                <a:avLst/>
                              </a:prstGeom>
                              <a:solidFill>
                                <a:srgbClr val="FFFFFF"/>
                              </a:solidFill>
                              <a:ln w="38100">
                                <a:solidFill>
                                  <a:srgbClr val="CC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B65971" id="Rectangle 6" o:spid="_x0000_s1026" style="position:absolute;margin-left:-28.65pt;margin-top:-39.65pt;width:501.85pt;height:797.85pt;z-index:2500000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" strokecolor="#c00" strokeweight="3pt">
                      <w10:wrap anchorx="page" anchory="page"/>
                      <w10:anchorlock/>
                    </v:rect>
                  </w:pict>
                </mc:Fallback>
              </mc:AlternateContent>
            </w:r>
            <w:r w:rsidR="00D45CDD">
              <w:rPr>
                <w:noProof/>
              </w:rPr>
              <w:drawing>
                <wp:anchor distT="0" distB="0" distL="0" distR="0" simplePos="0" relativeHeight="250000005" behindDoc="0" locked="1" layoutInCell="1" allowOverlap="1" wp14:anchorId="7364AFFE" wp14:editId="3119D45A">
                  <wp:simplePos x="0" y="0"/>
                  <wp:positionH relativeFrom="page">
                    <wp:posOffset>-197485</wp:posOffset>
                  </wp:positionH>
                  <wp:positionV relativeFrom="page">
                    <wp:posOffset>-318770</wp:posOffset>
                  </wp:positionV>
                  <wp:extent cx="6154420" cy="6818630"/>
                  <wp:effectExtent l="0" t="0" r="0" b="1270"/>
                  <wp:wrapNone/>
                  <wp:docPr id="250000005" name="Picture_MP4_PF10_PF31_205.785_295.135" descr="Pictur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rure"/>
                          <pic:cNvPicPr/>
                        </pic:nvPicPr>
                        <pic:blipFill>
                          <a:blip r:embed="rId6" cstate="print"/>
                          <a:stretch>
                            <a:fillRect/>
                          </a:stretch>
                        </pic:blipFill>
                        <pic:spPr>
                          <a:xfrm rot="21600000">
                            <a:off x="0" y="0"/>
                            <a:ext cx="6154420" cy="68186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0000006" behindDoc="0" locked="1" layoutInCell="1" allowOverlap="1" wp14:anchorId="7364B000" wp14:editId="027F26FB">
                      <wp:simplePos x="0" y="0"/>
                      <wp:positionH relativeFrom="page">
                        <wp:posOffset>156210</wp:posOffset>
                      </wp:positionH>
                      <wp:positionV relativeFrom="page">
                        <wp:posOffset>1064895</wp:posOffset>
                      </wp:positionV>
                      <wp:extent cx="5413375" cy="8293100"/>
                      <wp:effectExtent l="0" t="0" r="15875" b="12700"/>
                      <wp:wrapNone/>
                      <wp:docPr id="4" name="TextBox_MP4_PF9_PF30_162_1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13375" cy="8293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64B002" w14:textId="77777777" w:rsidR="003A087D" w:rsidRPr="00783F4E" w:rsidRDefault="003A087D">
                                  <w:pPr>
                                    <w:pStyle w:val="AveryStyle1"/>
                                    <w:rPr>
                                      <w:b/>
                                      <w:sz w:val="32"/>
                                      <w:szCs w:val="32"/>
                                    </w:rPr>
                                  </w:pPr>
                                  <w:bookmarkStart w:id="0" w:name="_Hlk122628014"/>
                                  <w:bookmarkEnd w:id="0"/>
                                </w:p>
                                <w:p w14:paraId="1E99A3A9" w14:textId="77777777" w:rsidR="000654A2" w:rsidRDefault="000654A2" w:rsidP="000654A2">
                                  <w:pPr>
                                    <w:pStyle w:val="InformationenzurFeier"/>
                                    <w:rPr>
                                      <w:rFonts w:ascii="Garamond" w:eastAsiaTheme="minorEastAsia" w:hAnsi="Garamond" w:cs="Garamond"/>
                                      <w:b/>
                                      <w:bCs/>
                                      <w:i/>
                                      <w:color w:val="000000"/>
                                      <w:sz w:val="32"/>
                                      <w:szCs w:val="32"/>
                                      <w:lang w:eastAsia="de-DE"/>
                                    </w:rPr>
                                  </w:pPr>
                                  <w:r>
                                    <w:rPr>
                                      <w:rFonts w:ascii="Garamond" w:eastAsiaTheme="minorEastAsia" w:hAnsi="Garamond" w:cs="Garamond"/>
                                      <w:b/>
                                      <w:bCs/>
                                      <w:i/>
                                      <w:color w:val="000000"/>
                                      <w:sz w:val="32"/>
                                      <w:szCs w:val="32"/>
                                      <w:lang w:eastAsia="de-DE"/>
                                    </w:rPr>
                                    <w:t>W</w:t>
                                  </w:r>
                                  <w:r w:rsidRPr="000654A2">
                                    <w:rPr>
                                      <w:rFonts w:ascii="Garamond" w:eastAsiaTheme="minorEastAsia" w:hAnsi="Garamond" w:cs="Garamond"/>
                                      <w:b/>
                                      <w:bCs/>
                                      <w:i/>
                                      <w:color w:val="000000"/>
                                      <w:sz w:val="32"/>
                                      <w:szCs w:val="32"/>
                                      <w:lang w:eastAsia="de-DE"/>
                                    </w:rPr>
                                    <w:t xml:space="preserve">ir wünschen </w:t>
                                  </w:r>
                                </w:p>
                                <w:p w14:paraId="2DB69874" w14:textId="77777777" w:rsidR="000654A2" w:rsidRDefault="000654A2" w:rsidP="000654A2">
                                  <w:pPr>
                                    <w:pStyle w:val="InformationenzurFeier"/>
                                    <w:ind w:firstLine="708"/>
                                    <w:rPr>
                                      <w:rFonts w:ascii="Garamond" w:eastAsiaTheme="minorEastAsia" w:hAnsi="Garamond" w:cs="Garamond"/>
                                      <w:b/>
                                      <w:bCs/>
                                      <w:i/>
                                      <w:color w:val="000000"/>
                                      <w:sz w:val="32"/>
                                      <w:szCs w:val="32"/>
                                      <w:lang w:eastAsia="de-DE"/>
                                    </w:rPr>
                                  </w:pPr>
                                  <w:r w:rsidRPr="000654A2">
                                    <w:rPr>
                                      <w:rFonts w:ascii="Garamond" w:eastAsiaTheme="minorEastAsia" w:hAnsi="Garamond" w:cs="Garamond"/>
                                      <w:b/>
                                      <w:bCs/>
                                      <w:i/>
                                      <w:color w:val="000000"/>
                                      <w:sz w:val="32"/>
                                      <w:szCs w:val="32"/>
                                      <w:lang w:eastAsia="de-DE"/>
                                    </w:rPr>
                                    <w:t xml:space="preserve">ein gutes, gesundes, </w:t>
                                  </w:r>
                                </w:p>
                                <w:p w14:paraId="3BFE1F6D" w14:textId="51035C87" w:rsidR="00127F73" w:rsidRDefault="000654A2" w:rsidP="000654A2">
                                  <w:pPr>
                                    <w:pStyle w:val="InformationenzurFeier"/>
                                    <w:ind w:left="2832"/>
                                    <w:rPr>
                                      <w:rFonts w:ascii="Garamond" w:eastAsiaTheme="minorEastAsia" w:hAnsi="Garamond" w:cs="Garamond"/>
                                      <w:b/>
                                      <w:bCs/>
                                      <w:i/>
                                      <w:color w:val="000000"/>
                                      <w:sz w:val="32"/>
                                      <w:szCs w:val="32"/>
                                      <w:lang w:eastAsia="de-DE"/>
                                    </w:rPr>
                                  </w:pPr>
                                  <w:r w:rsidRPr="000654A2">
                                    <w:rPr>
                                      <w:rFonts w:ascii="Garamond" w:eastAsiaTheme="minorEastAsia" w:hAnsi="Garamond" w:cs="Garamond"/>
                                      <w:b/>
                                      <w:bCs/>
                                      <w:i/>
                                      <w:color w:val="000000"/>
                                      <w:sz w:val="32"/>
                                      <w:szCs w:val="32"/>
                                      <w:lang w:eastAsia="de-DE"/>
                                    </w:rPr>
                                    <w:t>glückliches 2023!</w:t>
                                  </w:r>
                                </w:p>
                                <w:p w14:paraId="211620BC" w14:textId="6FE89DCE" w:rsidR="00783F4E" w:rsidRPr="006D0488" w:rsidRDefault="000622AA" w:rsidP="00783F4E">
                                  <w:pPr>
                                    <w:pStyle w:val="InformationenzurFeier"/>
                                    <w:rPr>
                                      <w:rFonts w:ascii="Garamond" w:eastAsiaTheme="minorEastAsia" w:hAnsi="Garamond" w:cs="Garamond"/>
                                      <w:b/>
                                      <w:bCs/>
                                      <w:i/>
                                      <w:color w:val="000000"/>
                                      <w:sz w:val="22"/>
                                      <w:szCs w:val="22"/>
                                      <w:lang w:eastAsia="de-DE"/>
                                    </w:rPr>
                                  </w:pPr>
                                  <w:r>
                                    <w:rPr>
                                      <w:rFonts w:ascii="Garamond" w:eastAsiaTheme="minorEastAsia" w:hAnsi="Garamond" w:cs="Garamond"/>
                                      <w:b/>
                                      <w:bCs/>
                                      <w:i/>
                                      <w:color w:val="000000"/>
                                      <w:sz w:val="32"/>
                                      <w:szCs w:val="32"/>
                                      <w:lang w:eastAsia="de-DE"/>
                                    </w:rPr>
                                    <w:t>Was ich Dir wünsche …</w:t>
                                  </w:r>
                                  <w:r w:rsidR="00E018E6" w:rsidRPr="00E018E6">
                                    <w:rPr>
                                      <w:rFonts w:ascii="Garamond" w:eastAsiaTheme="minorEastAsia" w:hAnsi="Garamond" w:cs="Garamond"/>
                                      <w:b/>
                                      <w:bCs/>
                                      <w:i/>
                                      <w:color w:val="000000"/>
                                      <w:sz w:val="16"/>
                                      <w:szCs w:val="16"/>
                                      <w:lang w:eastAsia="de-DE"/>
                                    </w:rPr>
                                    <w:t xml:space="preserve"> </w:t>
                                  </w:r>
                                  <w:r w:rsidR="0067451D">
                                    <w:rPr>
                                      <w:rFonts w:ascii="Garamond" w:eastAsiaTheme="minorEastAsia" w:hAnsi="Garamond" w:cs="Garamond"/>
                                      <w:b/>
                                      <w:bCs/>
                                      <w:i/>
                                      <w:color w:val="000000"/>
                                      <w:sz w:val="16"/>
                                      <w:szCs w:val="16"/>
                                      <w:lang w:eastAsia="de-DE"/>
                                    </w:rPr>
                                    <w:br/>
                                  </w:r>
                                  <w:r w:rsidR="0067451D">
                                    <w:rPr>
                                      <w:rFonts w:ascii="Garamond" w:eastAsiaTheme="minorEastAsia" w:hAnsi="Garamond" w:cs="Garamond"/>
                                      <w:b/>
                                      <w:bCs/>
                                      <w:i/>
                                      <w:color w:val="000000"/>
                                      <w:sz w:val="16"/>
                                      <w:szCs w:val="16"/>
                                      <w:lang w:eastAsia="de-DE"/>
                                    </w:rPr>
                                    <w:br/>
                                  </w:r>
                                  <w:r w:rsidRPr="006D0488">
                                    <w:rPr>
                                      <w:rFonts w:ascii="Garamond" w:eastAsiaTheme="minorEastAsia" w:hAnsi="Garamond" w:cs="Garamond"/>
                                      <w:b/>
                                      <w:bCs/>
                                      <w:i/>
                                      <w:color w:val="000000"/>
                                      <w:sz w:val="22"/>
                                      <w:szCs w:val="22"/>
                                      <w:lang w:eastAsia="de-DE"/>
                                    </w:rPr>
                                    <w:t>Dankeschön an Uwe Schüller – für diese</w:t>
                                  </w:r>
                                  <w:r w:rsidR="00172AEB">
                                    <w:rPr>
                                      <w:rFonts w:ascii="Garamond" w:eastAsiaTheme="minorEastAsia" w:hAnsi="Garamond" w:cs="Garamond"/>
                                      <w:b/>
                                      <w:bCs/>
                                      <w:i/>
                                      <w:color w:val="000000"/>
                                      <w:sz w:val="22"/>
                                      <w:szCs w:val="22"/>
                                      <w:lang w:eastAsia="de-DE"/>
                                    </w:rPr>
                                    <w:t xml:space="preserve"> schöne</w:t>
                                  </w:r>
                                  <w:r w:rsidRPr="006D0488">
                                    <w:rPr>
                                      <w:rFonts w:ascii="Garamond" w:eastAsiaTheme="minorEastAsia" w:hAnsi="Garamond" w:cs="Garamond"/>
                                      <w:b/>
                                      <w:bCs/>
                                      <w:i/>
                                      <w:color w:val="000000"/>
                                      <w:sz w:val="22"/>
                                      <w:szCs w:val="22"/>
                                      <w:lang w:eastAsia="de-DE"/>
                                    </w:rPr>
                                    <w:t xml:space="preserve"> Idee</w:t>
                                  </w:r>
                                </w:p>
                                <w:p w14:paraId="3FCC37D8" w14:textId="4050583F" w:rsidR="00D514B6" w:rsidRPr="00230ABE" w:rsidRDefault="00D514B6" w:rsidP="00D514B6">
                                  <w:pPr>
                                    <w:rPr>
                                      <w:rFonts w:ascii="Garamond" w:hAnsi="Garamond" w:cs="Garamond"/>
                                      <w:b/>
                                      <w:bCs/>
                                      <w:i/>
                                      <w:color w:val="000000"/>
                                    </w:rPr>
                                  </w:pPr>
                                  <w:r w:rsidRPr="00230ABE">
                                    <w:rPr>
                                      <w:rFonts w:ascii="Garamond" w:hAnsi="Garamond" w:cs="Garamond"/>
                                      <w:b/>
                                      <w:bCs/>
                                      <w:i/>
                                      <w:color w:val="000000"/>
                                    </w:rPr>
                                    <w:t xml:space="preserve">Seit jeher und in allen Kulturen feiern Menschen Neujahr; </w:t>
                                  </w:r>
                                  <w:r>
                                    <w:rPr>
                                      <w:rFonts w:ascii="Garamond" w:hAnsi="Garamond" w:cs="Garamond"/>
                                      <w:b/>
                                      <w:bCs/>
                                      <w:i/>
                                      <w:color w:val="000000"/>
                                    </w:rPr>
                                    <w:br/>
                                    <w:t>i</w:t>
                                  </w:r>
                                  <w:r w:rsidRPr="00230ABE">
                                    <w:rPr>
                                      <w:rFonts w:ascii="Garamond" w:hAnsi="Garamond" w:cs="Garamond"/>
                                      <w:b/>
                                      <w:bCs/>
                                      <w:i/>
                                      <w:color w:val="000000"/>
                                    </w:rPr>
                                    <w:t xml:space="preserve">n unseren Breitengraden vom 31. Dezember auf den ersten Januar, </w:t>
                                  </w:r>
                                  <w:r w:rsidRPr="00230ABE">
                                    <w:rPr>
                                      <w:rFonts w:ascii="Garamond" w:hAnsi="Garamond" w:cs="Garamond"/>
                                      <w:b/>
                                      <w:bCs/>
                                      <w:i/>
                                      <w:color w:val="000000"/>
                                    </w:rPr>
                                    <w:br/>
                                    <w:t xml:space="preserve">in China am ersten Februar, und in Thailand feiert man zusätzlich </w:t>
                                  </w:r>
                                  <w:r w:rsidRPr="00230ABE">
                                    <w:rPr>
                                      <w:rFonts w:ascii="Garamond" w:hAnsi="Garamond" w:cs="Garamond"/>
                                      <w:b/>
                                      <w:bCs/>
                                      <w:i/>
                                      <w:color w:val="000000"/>
                                    </w:rPr>
                                    <w:br/>
                                    <w:t>zum 1. Januar noch am 13. bis 1</w:t>
                                  </w:r>
                                  <w:r w:rsidR="000654A2" w:rsidRPr="000654A2">
                                    <w:rPr>
                                      <w:rFonts w:ascii="Garamond" w:hAnsi="Garamond" w:cs="Garamond"/>
                                      <w:b/>
                                      <w:bCs/>
                                      <w:i/>
                                      <w:color w:val="000000"/>
                                    </w:rPr>
                                    <w:t xml:space="preserve"> </w:t>
                                  </w:r>
                                  <w:r w:rsidR="000654A2">
                                    <w:rPr>
                                      <w:rFonts w:ascii="Garamond" w:hAnsi="Garamond" w:cs="Garamond"/>
                                      <w:b/>
                                      <w:bCs/>
                                      <w:i/>
                                      <w:color w:val="000000"/>
                                    </w:rPr>
                                    <w:t>wir wünschen ein gutes, gesundes, glückliches 2023!</w:t>
                                  </w:r>
                                  <w:r w:rsidRPr="00230ABE">
                                    <w:rPr>
                                      <w:rFonts w:ascii="Garamond" w:hAnsi="Garamond" w:cs="Garamond"/>
                                      <w:b/>
                                      <w:bCs/>
                                      <w:i/>
                                      <w:color w:val="000000"/>
                                    </w:rPr>
                                    <w:t xml:space="preserve">5. April das neue Jahr. </w:t>
                                  </w:r>
                                </w:p>
                                <w:p w14:paraId="12CA82F9" w14:textId="77777777" w:rsidR="001B577E" w:rsidRPr="006D0488" w:rsidRDefault="001B577E" w:rsidP="001B577E">
                                  <w:pPr>
                                    <w:rPr>
                                      <w:rFonts w:ascii="Garamond" w:hAnsi="Garamond" w:cs="Garamond"/>
                                      <w:b/>
                                      <w:bCs/>
                                      <w:i/>
                                      <w:color w:val="000000"/>
                                    </w:rPr>
                                  </w:pPr>
                                  <w:r w:rsidRPr="006D0488">
                                    <w:rPr>
                                      <w:rFonts w:ascii="Garamond" w:hAnsi="Garamond" w:cs="Garamond"/>
                                      <w:b/>
                                      <w:bCs/>
                                      <w:i/>
                                      <w:color w:val="000000"/>
                                    </w:rPr>
                                    <w:t>Wir Markus, Jörg und Gabi, haben gemeinsam diese Idee weiterentwickelt und für Euch vorbereitet:</w:t>
                                  </w:r>
                                </w:p>
                                <w:p w14:paraId="2B9696AD" w14:textId="40CD91BE" w:rsidR="001B577E" w:rsidRPr="006D0488" w:rsidRDefault="001B577E" w:rsidP="001B577E">
                                  <w:pPr>
                                    <w:rPr>
                                      <w:rFonts w:ascii="Garamond" w:hAnsi="Garamond" w:cs="Garamond"/>
                                      <w:b/>
                                      <w:bCs/>
                                      <w:i/>
                                      <w:color w:val="000000"/>
                                    </w:rPr>
                                  </w:pPr>
                                  <w:r w:rsidRPr="006D0488">
                                    <w:rPr>
                                      <w:rFonts w:ascii="Garamond" w:hAnsi="Garamond" w:cs="Garamond"/>
                                      <w:b/>
                                      <w:bCs/>
                                      <w:i/>
                                      <w:color w:val="000000"/>
                                    </w:rPr>
                                    <w:t>In der Anlage einen Wunschzettelbogen, den ihr auf Eure Tanzschule anpassen könnt und dann:</w:t>
                                  </w:r>
                                  <w:r w:rsidR="00127F73">
                                    <w:rPr>
                                      <w:rFonts w:ascii="Garamond" w:hAnsi="Garamond" w:cs="Garamond"/>
                                      <w:b/>
                                      <w:bCs/>
                                      <w:i/>
                                      <w:color w:val="000000"/>
                                    </w:rPr>
                                    <w:br/>
                                  </w:r>
                                  <w:r w:rsidRPr="006D0488">
                                    <w:rPr>
                                      <w:rFonts w:ascii="Garamond" w:hAnsi="Garamond" w:cs="Garamond"/>
                                      <w:b/>
                                      <w:bCs/>
                                      <w:i/>
                                      <w:color w:val="000000"/>
                                    </w:rPr>
                                    <w:br/>
                                    <w:t>Im Rahmen vom Tanzunterricht oder einer Veranstaltung</w:t>
                                  </w:r>
                                  <w:r w:rsidR="00833F98">
                                    <w:rPr>
                                      <w:rFonts w:ascii="Garamond" w:hAnsi="Garamond" w:cs="Garamond"/>
                                      <w:b/>
                                      <w:bCs/>
                                      <w:i/>
                                      <w:color w:val="000000"/>
                                    </w:rPr>
                                    <w:t xml:space="preserve"> </w:t>
                                  </w:r>
                                  <w:r w:rsidRPr="006D0488">
                                    <w:rPr>
                                      <w:rFonts w:ascii="Garamond" w:hAnsi="Garamond" w:cs="Garamond"/>
                                      <w:b/>
                                      <w:bCs/>
                                      <w:i/>
                                      <w:color w:val="000000"/>
                                    </w:rPr>
                                    <w:t>jedem Gast 2 Wunschzettel mit Stift ausgeben, die dann innerhalb von 30 Sekunden ausgefüllt werden und in einer Wunschbox wieder eingesammelt werden. Zu einem späteren Zeitpunkt darf jeder sich wieder 2 Wunschzettel herausnehmen</w:t>
                                  </w:r>
                                  <w:r w:rsidR="00F1002A">
                                    <w:rPr>
                                      <w:rFonts w:ascii="Garamond" w:hAnsi="Garamond" w:cs="Garamond"/>
                                      <w:b/>
                                      <w:bCs/>
                                      <w:i/>
                                      <w:color w:val="000000"/>
                                    </w:rPr>
                                    <w:t xml:space="preserve"> und als kleines Geschenk mitnehmen.</w:t>
                                  </w:r>
                                  <w:r w:rsidR="00764A45">
                                    <w:rPr>
                                      <w:rFonts w:ascii="Garamond" w:hAnsi="Garamond" w:cs="Garamond"/>
                                      <w:b/>
                                      <w:bCs/>
                                      <w:i/>
                                      <w:color w:val="000000"/>
                                    </w:rPr>
                                    <w:br/>
                                    <w:t>Tipp: Auch leere Wunschzettel für Freunde und Familie mitgeben!</w:t>
                                  </w:r>
                                  <w:r w:rsidRPr="006D0488">
                                    <w:rPr>
                                      <w:rFonts w:ascii="Garamond" w:hAnsi="Garamond" w:cs="Garamond"/>
                                      <w:b/>
                                      <w:bCs/>
                                      <w:i/>
                                      <w:color w:val="000000"/>
                                    </w:rPr>
                                    <w:br/>
                                    <w:t xml:space="preserve">Schreibe die Wünsche innerhalb von 30 Sekunden auf. Dies nennt man die Methode der „schnellen Liste“. Wenn du nur 30 Sekunden Zeit hast, um deine zwei wichtigsten Wünsche aufzuschreiben, sortiert dein Unterbewusstsein schnell deine Wünsche/Ziele. </w:t>
                                  </w:r>
                                  <w:r w:rsidR="00B41AD6">
                                    <w:rPr>
                                      <w:rFonts w:ascii="Garamond" w:hAnsi="Garamond" w:cs="Garamond"/>
                                      <w:b/>
                                      <w:bCs/>
                                      <w:i/>
                                      <w:color w:val="000000"/>
                                    </w:rPr>
                                    <w:br/>
                                  </w:r>
                                  <w:r w:rsidRPr="006D0488">
                                    <w:rPr>
                                      <w:rFonts w:ascii="Garamond" w:hAnsi="Garamond" w:cs="Garamond"/>
                                      <w:b/>
                                      <w:bCs/>
                                      <w:i/>
                                      <w:color w:val="000000"/>
                                    </w:rPr>
                                    <w:t>Sie werden in nur 30 Sekunden so genau sein wie in einer halben Stunde.</w:t>
                                  </w:r>
                                  <w:r w:rsidRPr="006D0488">
                                    <w:rPr>
                                      <w:rFonts w:ascii="Garamond" w:hAnsi="Garamond" w:cs="Garamond"/>
                                      <w:b/>
                                      <w:bCs/>
                                      <w:i/>
                                      <w:color w:val="000000"/>
                                    </w:rPr>
                                    <w:br/>
                                  </w:r>
                                  <w:r w:rsidRPr="006D0488">
                                    <w:rPr>
                                      <w:rFonts w:ascii="Garamond" w:hAnsi="Garamond" w:cs="Garamond"/>
                                      <w:b/>
                                      <w:bCs/>
                                      <w:i/>
                                      <w:color w:val="000000"/>
                                    </w:rPr>
                                    <w:br/>
                                    <w:t>Viel Vergnügen beim Wünschen:</w:t>
                                  </w:r>
                                </w:p>
                                <w:p w14:paraId="4B1F38FF" w14:textId="2858F04E" w:rsidR="001B577E" w:rsidRPr="006D0488" w:rsidRDefault="001B577E" w:rsidP="001B577E">
                                  <w:pPr>
                                    <w:rPr>
                                      <w:rFonts w:ascii="Garamond" w:hAnsi="Garamond" w:cs="Garamond"/>
                                      <w:b/>
                                      <w:bCs/>
                                      <w:i/>
                                      <w:color w:val="000000"/>
                                    </w:rPr>
                                  </w:pPr>
                                  <w:r w:rsidRPr="006D0488">
                                    <w:rPr>
                                      <w:rFonts w:ascii="Garamond" w:hAnsi="Garamond" w:cs="Garamond"/>
                                      <w:b/>
                                      <w:bCs/>
                                      <w:i/>
                                      <w:color w:val="000000"/>
                                    </w:rPr>
                                    <w:t xml:space="preserve">Was wir Dir wünschen </w:t>
                                  </w:r>
                                </w:p>
                                <w:p w14:paraId="07DA79CA" w14:textId="77777777" w:rsidR="001B577E" w:rsidRPr="006D0488" w:rsidRDefault="001B577E" w:rsidP="001B577E">
                                  <w:pPr>
                                    <w:rPr>
                                      <w:rFonts w:ascii="Garamond" w:hAnsi="Garamond" w:cs="Garamond"/>
                                      <w:b/>
                                      <w:bCs/>
                                      <w:i/>
                                      <w:color w:val="000000"/>
                                    </w:rPr>
                                  </w:pPr>
                                  <w:r w:rsidRPr="006D0488">
                                    <w:rPr>
                                      <w:rFonts w:ascii="Garamond" w:hAnsi="Garamond" w:cs="Garamond"/>
                                      <w:b/>
                                      <w:bCs/>
                                      <w:i/>
                                      <w:color w:val="000000"/>
                                    </w:rPr>
                                    <w:t>… Menschen, die dir ein Lächeln schenken</w:t>
                                  </w:r>
                                </w:p>
                                <w:p w14:paraId="637EE41E" w14:textId="77777777" w:rsidR="001B577E" w:rsidRPr="006D0488" w:rsidRDefault="001B577E" w:rsidP="001B577E">
                                  <w:pPr>
                                    <w:rPr>
                                      <w:rFonts w:ascii="Garamond" w:hAnsi="Garamond" w:cs="Garamond"/>
                                      <w:b/>
                                      <w:bCs/>
                                      <w:i/>
                                      <w:color w:val="000000"/>
                                    </w:rPr>
                                  </w:pPr>
                                  <w:r w:rsidRPr="006D0488">
                                    <w:rPr>
                                      <w:rFonts w:ascii="Garamond" w:hAnsi="Garamond" w:cs="Garamond"/>
                                      <w:b/>
                                      <w:bCs/>
                                      <w:i/>
                                      <w:color w:val="000000"/>
                                    </w:rPr>
                                    <w:t xml:space="preserve">… gute Gespräche </w:t>
                                  </w:r>
                                </w:p>
                                <w:p w14:paraId="742B7F94" w14:textId="16B19E15" w:rsidR="001B577E" w:rsidRPr="001B577E" w:rsidRDefault="001B577E" w:rsidP="001B577E">
                                  <w:pPr>
                                    <w:rPr>
                                      <w:sz w:val="24"/>
                                      <w:szCs w:val="24"/>
                                    </w:rPr>
                                  </w:pPr>
                                  <w:r w:rsidRPr="006D0488">
                                    <w:rPr>
                                      <w:rFonts w:ascii="Garamond" w:hAnsi="Garamond" w:cs="Garamond"/>
                                      <w:b/>
                                      <w:bCs/>
                                      <w:i/>
                                      <w:color w:val="000000"/>
                                    </w:rPr>
                                    <w:t xml:space="preserve">… eine herzliche Umarmung </w:t>
                                  </w:r>
                                  <w:r w:rsidR="006D0488">
                                    <w:rPr>
                                      <w:rFonts w:ascii="Garamond" w:hAnsi="Garamond" w:cs="Garamond"/>
                                      <w:b/>
                                      <w:bCs/>
                                      <w:i/>
                                      <w:color w:val="000000"/>
                                    </w:rPr>
                                    <w:br/>
                                  </w:r>
                                  <w:r w:rsidR="006D0488">
                                    <w:rPr>
                                      <w:rFonts w:ascii="Garamond" w:hAnsi="Garamond" w:cs="Garamond"/>
                                      <w:b/>
                                      <w:bCs/>
                                      <w:i/>
                                      <w:color w:val="000000"/>
                                    </w:rPr>
                                    <w:br/>
                                    <w:t>Noch heute steht auf meinem Schreibtisch mein Wunschzettel</w:t>
                                  </w:r>
                                  <w:r w:rsidR="006D0488">
                                    <w:rPr>
                                      <w:rFonts w:ascii="Garamond" w:hAnsi="Garamond" w:cs="Garamond"/>
                                      <w:b/>
                                      <w:bCs/>
                                      <w:i/>
                                      <w:color w:val="000000"/>
                                    </w:rPr>
                                    <w:br/>
                                    <w:t>…</w:t>
                                  </w:r>
                                  <w:r w:rsidR="002C554C">
                                    <w:rPr>
                                      <w:rFonts w:ascii="Garamond" w:hAnsi="Garamond" w:cs="Garamond"/>
                                      <w:b/>
                                      <w:bCs/>
                                      <w:i/>
                                      <w:color w:val="000000"/>
                                    </w:rPr>
                                    <w:t xml:space="preserve"> einen Frühlingsgarten voller bunter Blumen</w:t>
                                  </w:r>
                                  <w:r w:rsidR="00F1002A">
                                    <w:rPr>
                                      <w:rFonts w:ascii="Garamond" w:hAnsi="Garamond" w:cs="Garamond"/>
                                      <w:b/>
                                      <w:bCs/>
                                      <w:i/>
                                      <w:color w:val="000000"/>
                                    </w:rPr>
                                    <w:t xml:space="preserve"> – und wenn ich im Garten eine Blume sehe</w:t>
                                  </w:r>
                                  <w:r w:rsidR="00257B99">
                                    <w:rPr>
                                      <w:rFonts w:ascii="Garamond" w:hAnsi="Garamond" w:cs="Garamond"/>
                                      <w:b/>
                                      <w:bCs/>
                                      <w:i/>
                                      <w:color w:val="000000"/>
                                    </w:rPr>
                                    <w:t xml:space="preserve">, zaubert dies mir ein Lächeln ins Gesicht </w:t>
                                  </w:r>
                                  <w:r w:rsidR="00257B99" w:rsidRPr="00257B99">
                                    <w:rPr>
                                      <mc:AlternateContent>
                                        <mc:Choice Requires="w16se">
                                          <w:rFonts w:ascii="Garamond" w:hAnsi="Garamond" w:cs="Garamond"/>
                                        </mc:Choice>
                                        <mc:Fallback>
                                          <w:rFonts w:ascii="Segoe UI Emoji" w:eastAsia="Segoe UI Emoji" w:hAnsi="Segoe UI Emoji" w:cs="Segoe UI Emoji"/>
                                        </mc:Fallback>
                                      </mc:AlternateContent>
                                      <w:b/>
                                      <w:bCs/>
                                      <w:i/>
                                      <w:color w:val="000000"/>
                                    </w:rPr>
                                    <mc:AlternateContent>
                                      <mc:Choice Requires="w16se">
                                        <w16se:symEx w16se:font="Segoe UI Emoji" w16se:char="1F60A"/>
                                      </mc:Choice>
                                      <mc:Fallback>
                                        <w:t>😊</w:t>
                                      </mc:Fallback>
                                    </mc:AlternateContent>
                                  </w:r>
                                  <w:r w:rsidRPr="006D0488">
                                    <w:br/>
                                  </w:r>
                                  <w:r w:rsidRPr="006D0488">
                                    <w:rPr>
                                      <w:rFonts w:ascii="Garamond" w:hAnsi="Garamond" w:cs="Garamond"/>
                                      <w:b/>
                                      <w:bCs/>
                                      <w:i/>
                                      <w:color w:val="000000"/>
                                    </w:rPr>
                                    <w:t>In diesem Sinne alles Liebe</w:t>
                                  </w:r>
                                  <w:r w:rsidRPr="001B577E">
                                    <w:rPr>
                                      <w:rFonts w:ascii="Garamond" w:hAnsi="Garamond" w:cs="Garamond"/>
                                      <w:b/>
                                      <w:bCs/>
                                      <w:i/>
                                      <w:color w:val="000000"/>
                                      <w:sz w:val="24"/>
                                      <w:szCs w:val="24"/>
                                    </w:rPr>
                                    <w:t xml:space="preserve"> </w:t>
                                  </w:r>
                                  <w:r w:rsidRPr="001B577E">
                                    <w:rPr>
                                      <w:noProof/>
                                      <w:sz w:val="24"/>
                                      <w:szCs w:val="24"/>
                                    </w:rPr>
                                    <w:drawing>
                                      <wp:inline distT="0" distB="0" distL="0" distR="0" wp14:anchorId="31E8C9D7" wp14:editId="4A941A2B">
                                        <wp:extent cx="504000" cy="586800"/>
                                        <wp:effectExtent l="0" t="0" r="0" b="3810"/>
                                        <wp:docPr id="250000003" name="Picture_MP3_PF14_PF28_39.703_46.178" descr="Picture"/>
                                        <wp:cNvGraphicFramePr/>
                                        <a:graphic xmlns:a="http://schemas.openxmlformats.org/drawingml/2006/main">
                                          <a:graphicData uri="http://schemas.openxmlformats.org/drawingml/2006/picture">
                                            <pic:pic xmlns:pic="http://schemas.openxmlformats.org/drawingml/2006/picture">
                                              <pic:nvPicPr>
                                                <pic:cNvPr id="250000003" name="Picture_MP3_PF14_PF28_39.703_46.178" descr="Picture"/>
                                                <pic:cNvPicPr/>
                                              </pic:nvPicPr>
                                              <pic:blipFill>
                                                <a:blip r:embed="rId7" cstate="print"/>
                                                <a:stretch>
                                                  <a:fillRect/>
                                                </a:stretch>
                                              </pic:blipFill>
                                              <pic:spPr>
                                                <a:xfrm rot="21600000">
                                                  <a:off x="0" y="0"/>
                                                  <a:ext cx="504000" cy="586800"/>
                                                </a:xfrm>
                                                <a:prstGeom prst="rect">
                                                  <a:avLst/>
                                                </a:prstGeom>
                                              </pic:spPr>
                                            </pic:pic>
                                          </a:graphicData>
                                        </a:graphic>
                                      </wp:inline>
                                    </w:drawing>
                                  </w:r>
                                  <w:r w:rsidRPr="006D0488">
                                    <w:rPr>
                                      <w:rFonts w:ascii="Garamond" w:hAnsi="Garamond" w:cs="Garamond"/>
                                      <w:b/>
                                      <w:bCs/>
                                      <w:i/>
                                      <w:color w:val="000000"/>
                                    </w:rPr>
                                    <w:t>Gabi, Jörg und Lilli</w:t>
                                  </w:r>
                                </w:p>
                                <w:p w14:paraId="7364B015" w14:textId="02CD96CC" w:rsidR="003A087D" w:rsidRPr="00ED07FF" w:rsidRDefault="00847251" w:rsidP="001B577E">
                                  <w:pPr>
                                    <w:pStyle w:val="InformationenzurFeier"/>
                                    <w:rPr>
                                      <w:b/>
                                      <w:sz w:val="27"/>
                                      <w:szCs w:val="27"/>
                                    </w:rPr>
                                  </w:pPr>
                                  <w:r>
                                    <w:rPr>
                                      <w:rFonts w:ascii="Garamond" w:eastAsiaTheme="minorEastAsia" w:hAnsi="Garamond" w:cs="Garamond"/>
                                      <w:b/>
                                      <w:bCs/>
                                      <w:i/>
                                      <w:color w:val="000000"/>
                                      <w:sz w:val="24"/>
                                      <w:szCs w:val="24"/>
                                      <w:lang w:eastAsia="de-DE"/>
                                    </w:rPr>
                                    <w:br/>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64B000" id="TextBox_MP4_PF9_PF30_162_147" o:spid="_x0000_s1026" style="position:absolute;left:0;text-align:left;margin-left:12.3pt;margin-top:83.85pt;width:426.25pt;height:653pt;z-index:25000000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" filled="f" stroked="f">
                      <v:textbox inset="0,0,0,0">
                        <w:txbxContent>
                          <w:p w14:paraId="7364B002" w14:textId="77777777" w:rsidR="003A087D" w:rsidRPr="00783F4E" w:rsidRDefault="003A087D">
                            <w:pPr>
                              <w:pStyle w:val="AveryStyle1"/>
                              <w:rPr>
                                <w:b/>
                                <w:sz w:val="32"/>
                                <w:szCs w:val="32"/>
                              </w:rPr>
                            </w:pPr>
                            <w:bookmarkStart w:id="1" w:name="_Hlk122628014"/>
                            <w:bookmarkEnd w:id="1"/>
                          </w:p>
                          <w:p w14:paraId="1E99A3A9" w14:textId="77777777" w:rsidR="000654A2" w:rsidRDefault="000654A2" w:rsidP="000654A2">
                            <w:pPr>
                              <w:pStyle w:val="InformationenzurFeier"/>
                              <w:rPr>
                                <w:rFonts w:ascii="Garamond" w:eastAsiaTheme="minorEastAsia" w:hAnsi="Garamond" w:cs="Garamond"/>
                                <w:b/>
                                <w:bCs/>
                                <w:i/>
                                <w:color w:val="000000"/>
                                <w:sz w:val="32"/>
                                <w:szCs w:val="32"/>
                                <w:lang w:eastAsia="de-DE"/>
                              </w:rPr>
                            </w:pPr>
                            <w:r>
                              <w:rPr>
                                <w:rFonts w:ascii="Garamond" w:eastAsiaTheme="minorEastAsia" w:hAnsi="Garamond" w:cs="Garamond"/>
                                <w:b/>
                                <w:bCs/>
                                <w:i/>
                                <w:color w:val="000000"/>
                                <w:sz w:val="32"/>
                                <w:szCs w:val="32"/>
                                <w:lang w:eastAsia="de-DE"/>
                              </w:rPr>
                              <w:t>W</w:t>
                            </w:r>
                            <w:r w:rsidRPr="000654A2">
                              <w:rPr>
                                <w:rFonts w:ascii="Garamond" w:eastAsiaTheme="minorEastAsia" w:hAnsi="Garamond" w:cs="Garamond"/>
                                <w:b/>
                                <w:bCs/>
                                <w:i/>
                                <w:color w:val="000000"/>
                                <w:sz w:val="32"/>
                                <w:szCs w:val="32"/>
                                <w:lang w:eastAsia="de-DE"/>
                              </w:rPr>
                              <w:t xml:space="preserve">ir wünschen </w:t>
                            </w:r>
                          </w:p>
                          <w:p w14:paraId="2DB69874" w14:textId="77777777" w:rsidR="000654A2" w:rsidRDefault="000654A2" w:rsidP="000654A2">
                            <w:pPr>
                              <w:pStyle w:val="InformationenzurFeier"/>
                              <w:ind w:firstLine="708"/>
                              <w:rPr>
                                <w:rFonts w:ascii="Garamond" w:eastAsiaTheme="minorEastAsia" w:hAnsi="Garamond" w:cs="Garamond"/>
                                <w:b/>
                                <w:bCs/>
                                <w:i/>
                                <w:color w:val="000000"/>
                                <w:sz w:val="32"/>
                                <w:szCs w:val="32"/>
                                <w:lang w:eastAsia="de-DE"/>
                              </w:rPr>
                            </w:pPr>
                            <w:r w:rsidRPr="000654A2">
                              <w:rPr>
                                <w:rFonts w:ascii="Garamond" w:eastAsiaTheme="minorEastAsia" w:hAnsi="Garamond" w:cs="Garamond"/>
                                <w:b/>
                                <w:bCs/>
                                <w:i/>
                                <w:color w:val="000000"/>
                                <w:sz w:val="32"/>
                                <w:szCs w:val="32"/>
                                <w:lang w:eastAsia="de-DE"/>
                              </w:rPr>
                              <w:t xml:space="preserve">ein gutes, gesundes, </w:t>
                            </w:r>
                          </w:p>
                          <w:p w14:paraId="3BFE1F6D" w14:textId="51035C87" w:rsidR="00127F73" w:rsidRDefault="000654A2" w:rsidP="000654A2">
                            <w:pPr>
                              <w:pStyle w:val="InformationenzurFeier"/>
                              <w:ind w:left="2832"/>
                              <w:rPr>
                                <w:rFonts w:ascii="Garamond" w:eastAsiaTheme="minorEastAsia" w:hAnsi="Garamond" w:cs="Garamond"/>
                                <w:b/>
                                <w:bCs/>
                                <w:i/>
                                <w:color w:val="000000"/>
                                <w:sz w:val="32"/>
                                <w:szCs w:val="32"/>
                                <w:lang w:eastAsia="de-DE"/>
                              </w:rPr>
                            </w:pPr>
                            <w:r w:rsidRPr="000654A2">
                              <w:rPr>
                                <w:rFonts w:ascii="Garamond" w:eastAsiaTheme="minorEastAsia" w:hAnsi="Garamond" w:cs="Garamond"/>
                                <w:b/>
                                <w:bCs/>
                                <w:i/>
                                <w:color w:val="000000"/>
                                <w:sz w:val="32"/>
                                <w:szCs w:val="32"/>
                                <w:lang w:eastAsia="de-DE"/>
                              </w:rPr>
                              <w:t>glückliches 2023!</w:t>
                            </w:r>
                          </w:p>
                          <w:p w14:paraId="211620BC" w14:textId="6FE89DCE" w:rsidR="00783F4E" w:rsidRPr="006D0488" w:rsidRDefault="000622AA" w:rsidP="00783F4E">
                            <w:pPr>
                              <w:pStyle w:val="InformationenzurFeier"/>
                              <w:rPr>
                                <w:rFonts w:ascii="Garamond" w:eastAsiaTheme="minorEastAsia" w:hAnsi="Garamond" w:cs="Garamond"/>
                                <w:b/>
                                <w:bCs/>
                                <w:i/>
                                <w:color w:val="000000"/>
                                <w:sz w:val="22"/>
                                <w:szCs w:val="22"/>
                                <w:lang w:eastAsia="de-DE"/>
                              </w:rPr>
                            </w:pPr>
                            <w:r>
                              <w:rPr>
                                <w:rFonts w:ascii="Garamond" w:eastAsiaTheme="minorEastAsia" w:hAnsi="Garamond" w:cs="Garamond"/>
                                <w:b/>
                                <w:bCs/>
                                <w:i/>
                                <w:color w:val="000000"/>
                                <w:sz w:val="32"/>
                                <w:szCs w:val="32"/>
                                <w:lang w:eastAsia="de-DE"/>
                              </w:rPr>
                              <w:t>Was ich Dir wünsche …</w:t>
                            </w:r>
                            <w:r w:rsidR="00E018E6" w:rsidRPr="00E018E6">
                              <w:rPr>
                                <w:rFonts w:ascii="Garamond" w:eastAsiaTheme="minorEastAsia" w:hAnsi="Garamond" w:cs="Garamond"/>
                                <w:b/>
                                <w:bCs/>
                                <w:i/>
                                <w:color w:val="000000"/>
                                <w:sz w:val="16"/>
                                <w:szCs w:val="16"/>
                                <w:lang w:eastAsia="de-DE"/>
                              </w:rPr>
                              <w:t xml:space="preserve"> </w:t>
                            </w:r>
                            <w:r w:rsidR="0067451D">
                              <w:rPr>
                                <w:rFonts w:ascii="Garamond" w:eastAsiaTheme="minorEastAsia" w:hAnsi="Garamond" w:cs="Garamond"/>
                                <w:b/>
                                <w:bCs/>
                                <w:i/>
                                <w:color w:val="000000"/>
                                <w:sz w:val="16"/>
                                <w:szCs w:val="16"/>
                                <w:lang w:eastAsia="de-DE"/>
                              </w:rPr>
                              <w:br/>
                            </w:r>
                            <w:r w:rsidR="0067451D">
                              <w:rPr>
                                <w:rFonts w:ascii="Garamond" w:eastAsiaTheme="minorEastAsia" w:hAnsi="Garamond" w:cs="Garamond"/>
                                <w:b/>
                                <w:bCs/>
                                <w:i/>
                                <w:color w:val="000000"/>
                                <w:sz w:val="16"/>
                                <w:szCs w:val="16"/>
                                <w:lang w:eastAsia="de-DE"/>
                              </w:rPr>
                              <w:br/>
                            </w:r>
                            <w:r w:rsidRPr="006D0488">
                              <w:rPr>
                                <w:rFonts w:ascii="Garamond" w:eastAsiaTheme="minorEastAsia" w:hAnsi="Garamond" w:cs="Garamond"/>
                                <w:b/>
                                <w:bCs/>
                                <w:i/>
                                <w:color w:val="000000"/>
                                <w:sz w:val="22"/>
                                <w:szCs w:val="22"/>
                                <w:lang w:eastAsia="de-DE"/>
                              </w:rPr>
                              <w:t>Dankeschön an Uwe Schüller – für diese</w:t>
                            </w:r>
                            <w:r w:rsidR="00172AEB">
                              <w:rPr>
                                <w:rFonts w:ascii="Garamond" w:eastAsiaTheme="minorEastAsia" w:hAnsi="Garamond" w:cs="Garamond"/>
                                <w:b/>
                                <w:bCs/>
                                <w:i/>
                                <w:color w:val="000000"/>
                                <w:sz w:val="22"/>
                                <w:szCs w:val="22"/>
                                <w:lang w:eastAsia="de-DE"/>
                              </w:rPr>
                              <w:t xml:space="preserve"> schöne</w:t>
                            </w:r>
                            <w:r w:rsidRPr="006D0488">
                              <w:rPr>
                                <w:rFonts w:ascii="Garamond" w:eastAsiaTheme="minorEastAsia" w:hAnsi="Garamond" w:cs="Garamond"/>
                                <w:b/>
                                <w:bCs/>
                                <w:i/>
                                <w:color w:val="000000"/>
                                <w:sz w:val="22"/>
                                <w:szCs w:val="22"/>
                                <w:lang w:eastAsia="de-DE"/>
                              </w:rPr>
                              <w:t xml:space="preserve"> Idee</w:t>
                            </w:r>
                          </w:p>
                          <w:p w14:paraId="3FCC37D8" w14:textId="4050583F" w:rsidR="00D514B6" w:rsidRPr="00230ABE" w:rsidRDefault="00D514B6" w:rsidP="00D514B6">
                            <w:pPr>
                              <w:rPr>
                                <w:rFonts w:ascii="Garamond" w:hAnsi="Garamond" w:cs="Garamond"/>
                                <w:b/>
                                <w:bCs/>
                                <w:i/>
                                <w:color w:val="000000"/>
                              </w:rPr>
                            </w:pPr>
                            <w:r w:rsidRPr="00230ABE">
                              <w:rPr>
                                <w:rFonts w:ascii="Garamond" w:hAnsi="Garamond" w:cs="Garamond"/>
                                <w:b/>
                                <w:bCs/>
                                <w:i/>
                                <w:color w:val="000000"/>
                              </w:rPr>
                              <w:t xml:space="preserve">Seit jeher und in allen Kulturen feiern Menschen Neujahr; </w:t>
                            </w:r>
                            <w:r>
                              <w:rPr>
                                <w:rFonts w:ascii="Garamond" w:hAnsi="Garamond" w:cs="Garamond"/>
                                <w:b/>
                                <w:bCs/>
                                <w:i/>
                                <w:color w:val="000000"/>
                              </w:rPr>
                              <w:br/>
                              <w:t>i</w:t>
                            </w:r>
                            <w:r w:rsidRPr="00230ABE">
                              <w:rPr>
                                <w:rFonts w:ascii="Garamond" w:hAnsi="Garamond" w:cs="Garamond"/>
                                <w:b/>
                                <w:bCs/>
                                <w:i/>
                                <w:color w:val="000000"/>
                              </w:rPr>
                              <w:t xml:space="preserve">n unseren Breitengraden vom 31. Dezember auf den ersten Januar, </w:t>
                            </w:r>
                            <w:r w:rsidRPr="00230ABE">
                              <w:rPr>
                                <w:rFonts w:ascii="Garamond" w:hAnsi="Garamond" w:cs="Garamond"/>
                                <w:b/>
                                <w:bCs/>
                                <w:i/>
                                <w:color w:val="000000"/>
                              </w:rPr>
                              <w:br/>
                              <w:t xml:space="preserve">in China am ersten Februar, und in Thailand feiert man zusätzlich </w:t>
                            </w:r>
                            <w:r w:rsidRPr="00230ABE">
                              <w:rPr>
                                <w:rFonts w:ascii="Garamond" w:hAnsi="Garamond" w:cs="Garamond"/>
                                <w:b/>
                                <w:bCs/>
                                <w:i/>
                                <w:color w:val="000000"/>
                              </w:rPr>
                              <w:br/>
                              <w:t>zum 1. Januar noch am 13. bis 1</w:t>
                            </w:r>
                            <w:r w:rsidR="000654A2" w:rsidRPr="000654A2">
                              <w:rPr>
                                <w:rFonts w:ascii="Garamond" w:hAnsi="Garamond" w:cs="Garamond"/>
                                <w:b/>
                                <w:bCs/>
                                <w:i/>
                                <w:color w:val="000000"/>
                              </w:rPr>
                              <w:t xml:space="preserve"> </w:t>
                            </w:r>
                            <w:r w:rsidR="000654A2">
                              <w:rPr>
                                <w:rFonts w:ascii="Garamond" w:hAnsi="Garamond" w:cs="Garamond"/>
                                <w:b/>
                                <w:bCs/>
                                <w:i/>
                                <w:color w:val="000000"/>
                              </w:rPr>
                              <w:t>wir wünschen ein gutes, gesundes, glückliches 2023!</w:t>
                            </w:r>
                            <w:r w:rsidRPr="00230ABE">
                              <w:rPr>
                                <w:rFonts w:ascii="Garamond" w:hAnsi="Garamond" w:cs="Garamond"/>
                                <w:b/>
                                <w:bCs/>
                                <w:i/>
                                <w:color w:val="000000"/>
                              </w:rPr>
                              <w:t xml:space="preserve">5. April das neue Jahr. </w:t>
                            </w:r>
                          </w:p>
                          <w:p w14:paraId="12CA82F9" w14:textId="77777777" w:rsidR="001B577E" w:rsidRPr="006D0488" w:rsidRDefault="001B577E" w:rsidP="001B577E">
                            <w:pPr>
                              <w:rPr>
                                <w:rFonts w:ascii="Garamond" w:hAnsi="Garamond" w:cs="Garamond"/>
                                <w:b/>
                                <w:bCs/>
                                <w:i/>
                                <w:color w:val="000000"/>
                              </w:rPr>
                            </w:pPr>
                            <w:r w:rsidRPr="006D0488">
                              <w:rPr>
                                <w:rFonts w:ascii="Garamond" w:hAnsi="Garamond" w:cs="Garamond"/>
                                <w:b/>
                                <w:bCs/>
                                <w:i/>
                                <w:color w:val="000000"/>
                              </w:rPr>
                              <w:t>Wir Markus, Jörg und Gabi, haben gemeinsam diese Idee weiterentwickelt und für Euch vorbereitet:</w:t>
                            </w:r>
                          </w:p>
                          <w:p w14:paraId="2B9696AD" w14:textId="40CD91BE" w:rsidR="001B577E" w:rsidRPr="006D0488" w:rsidRDefault="001B577E" w:rsidP="001B577E">
                            <w:pPr>
                              <w:rPr>
                                <w:rFonts w:ascii="Garamond" w:hAnsi="Garamond" w:cs="Garamond"/>
                                <w:b/>
                                <w:bCs/>
                                <w:i/>
                                <w:color w:val="000000"/>
                              </w:rPr>
                            </w:pPr>
                            <w:r w:rsidRPr="006D0488">
                              <w:rPr>
                                <w:rFonts w:ascii="Garamond" w:hAnsi="Garamond" w:cs="Garamond"/>
                                <w:b/>
                                <w:bCs/>
                                <w:i/>
                                <w:color w:val="000000"/>
                              </w:rPr>
                              <w:t>In der Anlage einen Wunschzettelbogen, den ihr auf Eure Tanzschule anpassen könnt und dann:</w:t>
                            </w:r>
                            <w:r w:rsidR="00127F73">
                              <w:rPr>
                                <w:rFonts w:ascii="Garamond" w:hAnsi="Garamond" w:cs="Garamond"/>
                                <w:b/>
                                <w:bCs/>
                                <w:i/>
                                <w:color w:val="000000"/>
                              </w:rPr>
                              <w:br/>
                            </w:r>
                            <w:r w:rsidRPr="006D0488">
                              <w:rPr>
                                <w:rFonts w:ascii="Garamond" w:hAnsi="Garamond" w:cs="Garamond"/>
                                <w:b/>
                                <w:bCs/>
                                <w:i/>
                                <w:color w:val="000000"/>
                              </w:rPr>
                              <w:br/>
                              <w:t>Im Rahmen vom Tanzunterricht oder einer Veranstaltung</w:t>
                            </w:r>
                            <w:r w:rsidR="00833F98">
                              <w:rPr>
                                <w:rFonts w:ascii="Garamond" w:hAnsi="Garamond" w:cs="Garamond"/>
                                <w:b/>
                                <w:bCs/>
                                <w:i/>
                                <w:color w:val="000000"/>
                              </w:rPr>
                              <w:t xml:space="preserve"> </w:t>
                            </w:r>
                            <w:r w:rsidRPr="006D0488">
                              <w:rPr>
                                <w:rFonts w:ascii="Garamond" w:hAnsi="Garamond" w:cs="Garamond"/>
                                <w:b/>
                                <w:bCs/>
                                <w:i/>
                                <w:color w:val="000000"/>
                              </w:rPr>
                              <w:t>jedem Gast 2 Wunschzettel mit Stift ausgeben, die dann innerhalb von 30 Sekunden ausgefüllt werden und in einer Wunschbox wieder eingesammelt werden. Zu einem späteren Zeitpunkt darf jeder sich wieder 2 Wunschzettel herausnehmen</w:t>
                            </w:r>
                            <w:r w:rsidR="00F1002A">
                              <w:rPr>
                                <w:rFonts w:ascii="Garamond" w:hAnsi="Garamond" w:cs="Garamond"/>
                                <w:b/>
                                <w:bCs/>
                                <w:i/>
                                <w:color w:val="000000"/>
                              </w:rPr>
                              <w:t xml:space="preserve"> und als kleines Geschenk mitnehmen.</w:t>
                            </w:r>
                            <w:r w:rsidR="00764A45">
                              <w:rPr>
                                <w:rFonts w:ascii="Garamond" w:hAnsi="Garamond" w:cs="Garamond"/>
                                <w:b/>
                                <w:bCs/>
                                <w:i/>
                                <w:color w:val="000000"/>
                              </w:rPr>
                              <w:br/>
                              <w:t>Tipp: Auch leere Wunschzettel für Freunde und Familie mitgeben!</w:t>
                            </w:r>
                            <w:r w:rsidRPr="006D0488">
                              <w:rPr>
                                <w:rFonts w:ascii="Garamond" w:hAnsi="Garamond" w:cs="Garamond"/>
                                <w:b/>
                                <w:bCs/>
                                <w:i/>
                                <w:color w:val="000000"/>
                              </w:rPr>
                              <w:br/>
                              <w:t xml:space="preserve">Schreibe die Wünsche innerhalb von 30 Sekunden auf. Dies nennt man die Methode der „schnellen Liste“. Wenn du nur 30 Sekunden Zeit hast, um deine zwei wichtigsten Wünsche aufzuschreiben, sortiert dein Unterbewusstsein schnell deine Wünsche/Ziele. </w:t>
                            </w:r>
                            <w:r w:rsidR="00B41AD6">
                              <w:rPr>
                                <w:rFonts w:ascii="Garamond" w:hAnsi="Garamond" w:cs="Garamond"/>
                                <w:b/>
                                <w:bCs/>
                                <w:i/>
                                <w:color w:val="000000"/>
                              </w:rPr>
                              <w:br/>
                            </w:r>
                            <w:r w:rsidRPr="006D0488">
                              <w:rPr>
                                <w:rFonts w:ascii="Garamond" w:hAnsi="Garamond" w:cs="Garamond"/>
                                <w:b/>
                                <w:bCs/>
                                <w:i/>
                                <w:color w:val="000000"/>
                              </w:rPr>
                              <w:t>Sie werden in nur 30 Sekunden so genau sein wie in einer halben Stunde.</w:t>
                            </w:r>
                            <w:r w:rsidRPr="006D0488">
                              <w:rPr>
                                <w:rFonts w:ascii="Garamond" w:hAnsi="Garamond" w:cs="Garamond"/>
                                <w:b/>
                                <w:bCs/>
                                <w:i/>
                                <w:color w:val="000000"/>
                              </w:rPr>
                              <w:br/>
                            </w:r>
                            <w:r w:rsidRPr="006D0488">
                              <w:rPr>
                                <w:rFonts w:ascii="Garamond" w:hAnsi="Garamond" w:cs="Garamond"/>
                                <w:b/>
                                <w:bCs/>
                                <w:i/>
                                <w:color w:val="000000"/>
                              </w:rPr>
                              <w:br/>
                              <w:t>Viel Vergnügen beim Wünschen:</w:t>
                            </w:r>
                          </w:p>
                          <w:p w14:paraId="4B1F38FF" w14:textId="2858F04E" w:rsidR="001B577E" w:rsidRPr="006D0488" w:rsidRDefault="001B577E" w:rsidP="001B577E">
                            <w:pPr>
                              <w:rPr>
                                <w:rFonts w:ascii="Garamond" w:hAnsi="Garamond" w:cs="Garamond"/>
                                <w:b/>
                                <w:bCs/>
                                <w:i/>
                                <w:color w:val="000000"/>
                              </w:rPr>
                            </w:pPr>
                            <w:r w:rsidRPr="006D0488">
                              <w:rPr>
                                <w:rFonts w:ascii="Garamond" w:hAnsi="Garamond" w:cs="Garamond"/>
                                <w:b/>
                                <w:bCs/>
                                <w:i/>
                                <w:color w:val="000000"/>
                              </w:rPr>
                              <w:t xml:space="preserve">Was wir Dir wünschen </w:t>
                            </w:r>
                          </w:p>
                          <w:p w14:paraId="07DA79CA" w14:textId="77777777" w:rsidR="001B577E" w:rsidRPr="006D0488" w:rsidRDefault="001B577E" w:rsidP="001B577E">
                            <w:pPr>
                              <w:rPr>
                                <w:rFonts w:ascii="Garamond" w:hAnsi="Garamond" w:cs="Garamond"/>
                                <w:b/>
                                <w:bCs/>
                                <w:i/>
                                <w:color w:val="000000"/>
                              </w:rPr>
                            </w:pPr>
                            <w:r w:rsidRPr="006D0488">
                              <w:rPr>
                                <w:rFonts w:ascii="Garamond" w:hAnsi="Garamond" w:cs="Garamond"/>
                                <w:b/>
                                <w:bCs/>
                                <w:i/>
                                <w:color w:val="000000"/>
                              </w:rPr>
                              <w:t>… Menschen, die dir ein Lächeln schenken</w:t>
                            </w:r>
                          </w:p>
                          <w:p w14:paraId="637EE41E" w14:textId="77777777" w:rsidR="001B577E" w:rsidRPr="006D0488" w:rsidRDefault="001B577E" w:rsidP="001B577E">
                            <w:pPr>
                              <w:rPr>
                                <w:rFonts w:ascii="Garamond" w:hAnsi="Garamond" w:cs="Garamond"/>
                                <w:b/>
                                <w:bCs/>
                                <w:i/>
                                <w:color w:val="000000"/>
                              </w:rPr>
                            </w:pPr>
                            <w:r w:rsidRPr="006D0488">
                              <w:rPr>
                                <w:rFonts w:ascii="Garamond" w:hAnsi="Garamond" w:cs="Garamond"/>
                                <w:b/>
                                <w:bCs/>
                                <w:i/>
                                <w:color w:val="000000"/>
                              </w:rPr>
                              <w:t xml:space="preserve">… gute Gespräche </w:t>
                            </w:r>
                          </w:p>
                          <w:p w14:paraId="742B7F94" w14:textId="16B19E15" w:rsidR="001B577E" w:rsidRPr="001B577E" w:rsidRDefault="001B577E" w:rsidP="001B577E">
                            <w:pPr>
                              <w:rPr>
                                <w:sz w:val="24"/>
                                <w:szCs w:val="24"/>
                              </w:rPr>
                            </w:pPr>
                            <w:r w:rsidRPr="006D0488">
                              <w:rPr>
                                <w:rFonts w:ascii="Garamond" w:hAnsi="Garamond" w:cs="Garamond"/>
                                <w:b/>
                                <w:bCs/>
                                <w:i/>
                                <w:color w:val="000000"/>
                              </w:rPr>
                              <w:t xml:space="preserve">… eine herzliche Umarmung </w:t>
                            </w:r>
                            <w:r w:rsidR="006D0488">
                              <w:rPr>
                                <w:rFonts w:ascii="Garamond" w:hAnsi="Garamond" w:cs="Garamond"/>
                                <w:b/>
                                <w:bCs/>
                                <w:i/>
                                <w:color w:val="000000"/>
                              </w:rPr>
                              <w:br/>
                            </w:r>
                            <w:r w:rsidR="006D0488">
                              <w:rPr>
                                <w:rFonts w:ascii="Garamond" w:hAnsi="Garamond" w:cs="Garamond"/>
                                <w:b/>
                                <w:bCs/>
                                <w:i/>
                                <w:color w:val="000000"/>
                              </w:rPr>
                              <w:br/>
                              <w:t>Noch heute steht auf meinem Schreibtisch mein Wunschzettel</w:t>
                            </w:r>
                            <w:r w:rsidR="006D0488">
                              <w:rPr>
                                <w:rFonts w:ascii="Garamond" w:hAnsi="Garamond" w:cs="Garamond"/>
                                <w:b/>
                                <w:bCs/>
                                <w:i/>
                                <w:color w:val="000000"/>
                              </w:rPr>
                              <w:br/>
                              <w:t>…</w:t>
                            </w:r>
                            <w:r w:rsidR="002C554C">
                              <w:rPr>
                                <w:rFonts w:ascii="Garamond" w:hAnsi="Garamond" w:cs="Garamond"/>
                                <w:b/>
                                <w:bCs/>
                                <w:i/>
                                <w:color w:val="000000"/>
                              </w:rPr>
                              <w:t xml:space="preserve"> einen Frühlingsgarten voller bunter Blumen</w:t>
                            </w:r>
                            <w:r w:rsidR="00F1002A">
                              <w:rPr>
                                <w:rFonts w:ascii="Garamond" w:hAnsi="Garamond" w:cs="Garamond"/>
                                <w:b/>
                                <w:bCs/>
                                <w:i/>
                                <w:color w:val="000000"/>
                              </w:rPr>
                              <w:t xml:space="preserve"> – und wenn ich im Garten eine Blume sehe</w:t>
                            </w:r>
                            <w:r w:rsidR="00257B99">
                              <w:rPr>
                                <w:rFonts w:ascii="Garamond" w:hAnsi="Garamond" w:cs="Garamond"/>
                                <w:b/>
                                <w:bCs/>
                                <w:i/>
                                <w:color w:val="000000"/>
                              </w:rPr>
                              <w:t xml:space="preserve">, zaubert dies mir ein Lächeln ins Gesicht </w:t>
                            </w:r>
                            <w:r w:rsidR="00257B99" w:rsidRPr="00257B99">
                              <w:rPr>
                                <mc:AlternateContent>
                                  <mc:Choice Requires="w16se">
                                    <w:rFonts w:ascii="Garamond" w:hAnsi="Garamond" w:cs="Garamond"/>
                                  </mc:Choice>
                                  <mc:Fallback>
                                    <w:rFonts w:ascii="Segoe UI Emoji" w:eastAsia="Segoe UI Emoji" w:hAnsi="Segoe UI Emoji" w:cs="Segoe UI Emoji"/>
                                  </mc:Fallback>
                                </mc:AlternateContent>
                                <w:b/>
                                <w:bCs/>
                                <w:i/>
                                <w:color w:val="000000"/>
                              </w:rPr>
                              <mc:AlternateContent>
                                <mc:Choice Requires="w16se">
                                  <w16se:symEx w16se:font="Segoe UI Emoji" w16se:char="1F60A"/>
                                </mc:Choice>
                                <mc:Fallback>
                                  <w:t>😊</w:t>
                                </mc:Fallback>
                              </mc:AlternateContent>
                            </w:r>
                            <w:r w:rsidRPr="006D0488">
                              <w:br/>
                            </w:r>
                            <w:r w:rsidRPr="006D0488">
                              <w:rPr>
                                <w:rFonts w:ascii="Garamond" w:hAnsi="Garamond" w:cs="Garamond"/>
                                <w:b/>
                                <w:bCs/>
                                <w:i/>
                                <w:color w:val="000000"/>
                              </w:rPr>
                              <w:t>In diesem Sinne alles Liebe</w:t>
                            </w:r>
                            <w:r w:rsidRPr="001B577E">
                              <w:rPr>
                                <w:rFonts w:ascii="Garamond" w:hAnsi="Garamond" w:cs="Garamond"/>
                                <w:b/>
                                <w:bCs/>
                                <w:i/>
                                <w:color w:val="000000"/>
                                <w:sz w:val="24"/>
                                <w:szCs w:val="24"/>
                              </w:rPr>
                              <w:t xml:space="preserve"> </w:t>
                            </w:r>
                            <w:r w:rsidRPr="001B577E">
                              <w:rPr>
                                <w:noProof/>
                                <w:sz w:val="24"/>
                                <w:szCs w:val="24"/>
                              </w:rPr>
                              <w:drawing>
                                <wp:inline distT="0" distB="0" distL="0" distR="0" wp14:anchorId="31E8C9D7" wp14:editId="4A941A2B">
                                  <wp:extent cx="504000" cy="586800"/>
                                  <wp:effectExtent l="0" t="0" r="0" b="3810"/>
                                  <wp:docPr id="250000003" name="Picture_MP3_PF14_PF28_39.703_46.178" descr="Picture"/>
                                  <wp:cNvGraphicFramePr/>
                                  <a:graphic xmlns:a="http://schemas.openxmlformats.org/drawingml/2006/main">
                                    <a:graphicData uri="http://schemas.openxmlformats.org/drawingml/2006/picture">
                                      <pic:pic xmlns:pic="http://schemas.openxmlformats.org/drawingml/2006/picture">
                                        <pic:nvPicPr>
                                          <pic:cNvPr id="250000003" name="Picture_MP3_PF14_PF28_39.703_46.178" descr="Picture"/>
                                          <pic:cNvPicPr/>
                                        </pic:nvPicPr>
                                        <pic:blipFill>
                                          <a:blip r:embed="rId7" cstate="print"/>
                                          <a:stretch>
                                            <a:fillRect/>
                                          </a:stretch>
                                        </pic:blipFill>
                                        <pic:spPr>
                                          <a:xfrm rot="21600000">
                                            <a:off x="0" y="0"/>
                                            <a:ext cx="504000" cy="586800"/>
                                          </a:xfrm>
                                          <a:prstGeom prst="rect">
                                            <a:avLst/>
                                          </a:prstGeom>
                                        </pic:spPr>
                                      </pic:pic>
                                    </a:graphicData>
                                  </a:graphic>
                                </wp:inline>
                              </w:drawing>
                            </w:r>
                            <w:r w:rsidRPr="006D0488">
                              <w:rPr>
                                <w:rFonts w:ascii="Garamond" w:hAnsi="Garamond" w:cs="Garamond"/>
                                <w:b/>
                                <w:bCs/>
                                <w:i/>
                                <w:color w:val="000000"/>
                              </w:rPr>
                              <w:t>Gabi, Jörg und Lilli</w:t>
                            </w:r>
                          </w:p>
                          <w:p w14:paraId="7364B015" w14:textId="02CD96CC" w:rsidR="003A087D" w:rsidRPr="00ED07FF" w:rsidRDefault="00847251" w:rsidP="001B577E">
                            <w:pPr>
                              <w:pStyle w:val="InformationenzurFeier"/>
                              <w:rPr>
                                <w:b/>
                                <w:sz w:val="27"/>
                                <w:szCs w:val="27"/>
                              </w:rPr>
                            </w:pPr>
                            <w:r>
                              <w:rPr>
                                <w:rFonts w:ascii="Garamond" w:eastAsiaTheme="minorEastAsia" w:hAnsi="Garamond" w:cs="Garamond"/>
                                <w:b/>
                                <w:bCs/>
                                <w:i/>
                                <w:color w:val="000000"/>
                                <w:sz w:val="24"/>
                                <w:szCs w:val="24"/>
                                <w:lang w:eastAsia="de-DE"/>
                              </w:rPr>
                              <w:br/>
                            </w:r>
                          </w:p>
                        </w:txbxContent>
                      </v:textbox>
                      <w10:wrap anchorx="page" anchory="page"/>
                      <w10:anchorlock/>
                    </v:rect>
                  </w:pict>
                </mc:Fallback>
              </mc:AlternateContent>
            </w:r>
          </w:p>
        </w:tc>
      </w:tr>
    </w:tbl>
    <w:p w14:paraId="7364AFE2" w14:textId="77777777" w:rsidR="003F548C" w:rsidRDefault="003F548C">
      <w:pPr>
        <w:spacing w:after="0" w:line="20" w:lineRule="exact"/>
      </w:pPr>
    </w:p>
    <w:p w14:paraId="7364AFE3" w14:textId="77777777" w:rsidR="003F548C" w:rsidRPr="003F548C" w:rsidRDefault="003F548C" w:rsidP="003F548C"/>
    <w:p w14:paraId="7364AFE4" w14:textId="77777777" w:rsidR="003F548C" w:rsidRPr="003F548C" w:rsidRDefault="003F548C" w:rsidP="003F548C"/>
    <w:p w14:paraId="7364AFE5" w14:textId="77777777" w:rsidR="003F548C" w:rsidRPr="003F548C" w:rsidRDefault="003F548C" w:rsidP="003F548C"/>
    <w:p w14:paraId="7364AFE6" w14:textId="77777777" w:rsidR="003F548C" w:rsidRPr="003F548C" w:rsidRDefault="003F548C" w:rsidP="003F548C"/>
    <w:p w14:paraId="7364AFE7" w14:textId="77777777" w:rsidR="003F548C" w:rsidRPr="003F548C" w:rsidRDefault="003F548C" w:rsidP="003F548C"/>
    <w:p w14:paraId="7364AFE8" w14:textId="77777777" w:rsidR="003F548C" w:rsidRPr="003F548C" w:rsidRDefault="003F548C" w:rsidP="003F548C"/>
    <w:p w14:paraId="7364AFE9" w14:textId="77777777" w:rsidR="003F548C" w:rsidRPr="003F548C" w:rsidRDefault="003F548C" w:rsidP="003F548C"/>
    <w:p w14:paraId="7364AFEA" w14:textId="77777777" w:rsidR="003F548C" w:rsidRPr="003F548C" w:rsidRDefault="003F548C" w:rsidP="003F548C"/>
    <w:p w14:paraId="7364AFEB" w14:textId="77777777" w:rsidR="003F548C" w:rsidRPr="003F548C" w:rsidRDefault="003F548C" w:rsidP="003F548C"/>
    <w:p w14:paraId="7364AFEC" w14:textId="77777777" w:rsidR="003F548C" w:rsidRPr="003F548C" w:rsidRDefault="003F548C" w:rsidP="003F548C"/>
    <w:p w14:paraId="7364AFED" w14:textId="77777777" w:rsidR="003F548C" w:rsidRPr="003F548C" w:rsidRDefault="003F548C" w:rsidP="003F548C"/>
    <w:p w14:paraId="7364AFEE" w14:textId="77777777" w:rsidR="003F548C" w:rsidRPr="003F548C" w:rsidRDefault="003F548C" w:rsidP="003F548C"/>
    <w:p w14:paraId="7364AFEF" w14:textId="77777777" w:rsidR="003F548C" w:rsidRPr="003F548C" w:rsidRDefault="003F548C" w:rsidP="003F548C"/>
    <w:p w14:paraId="7364AFF0" w14:textId="77777777" w:rsidR="003F548C" w:rsidRPr="003F548C" w:rsidRDefault="003F548C" w:rsidP="003F548C"/>
    <w:p w14:paraId="7364AFF1" w14:textId="77777777" w:rsidR="003F548C" w:rsidRPr="003F548C" w:rsidRDefault="003F548C" w:rsidP="003F548C"/>
    <w:p w14:paraId="7364AFF2" w14:textId="77777777" w:rsidR="003F548C" w:rsidRPr="003F548C" w:rsidRDefault="003F548C" w:rsidP="003F548C"/>
    <w:p w14:paraId="7364AFF3" w14:textId="77777777" w:rsidR="003F548C" w:rsidRPr="003F548C" w:rsidRDefault="003F548C" w:rsidP="003F548C"/>
    <w:p w14:paraId="7364AFF4" w14:textId="77777777" w:rsidR="003F548C" w:rsidRPr="003F548C" w:rsidRDefault="003F548C" w:rsidP="003F548C"/>
    <w:p w14:paraId="7364AFF5" w14:textId="77777777" w:rsidR="003F548C" w:rsidRPr="003F548C" w:rsidRDefault="003F548C" w:rsidP="003F548C"/>
    <w:p w14:paraId="7364AFF6" w14:textId="77777777" w:rsidR="003F548C" w:rsidRPr="003F548C" w:rsidRDefault="003F548C" w:rsidP="003F548C"/>
    <w:p w14:paraId="7364AFF7" w14:textId="77777777" w:rsidR="003F548C" w:rsidRPr="003F548C" w:rsidRDefault="003F548C" w:rsidP="003F548C"/>
    <w:p w14:paraId="7364AFF8" w14:textId="77777777" w:rsidR="003F548C" w:rsidRPr="003F548C" w:rsidRDefault="003F548C" w:rsidP="003F548C"/>
    <w:p w14:paraId="7364AFF9" w14:textId="77777777" w:rsidR="003F548C" w:rsidRPr="003F548C" w:rsidRDefault="003F548C" w:rsidP="003F548C"/>
    <w:p w14:paraId="7364AFFA" w14:textId="77777777" w:rsidR="003F548C" w:rsidRDefault="003F548C" w:rsidP="003F548C"/>
    <w:p w14:paraId="7364AFFB" w14:textId="77777777" w:rsidR="00F14512" w:rsidRPr="003F548C" w:rsidRDefault="003F548C" w:rsidP="003F548C">
      <w:pPr>
        <w:tabs>
          <w:tab w:val="left" w:pos="1640"/>
        </w:tabs>
      </w:pPr>
      <w:r>
        <w:tab/>
      </w:r>
    </w:p>
    <w:sectPr w:rsidR="00F14512" w:rsidRPr="003F548C" w:rsidSect="009258B2">
      <w:pgSz w:w="11905" w:h="16837"/>
      <w:pgMar w:top="142" w:right="446" w:bottom="820" w:left="446"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5"/>
  <w:attachedTemplate r:id="rId1"/>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7832"/>
    <w:rsid w:val="000234E8"/>
    <w:rsid w:val="00023799"/>
    <w:rsid w:val="00047C98"/>
    <w:rsid w:val="000551EE"/>
    <w:rsid w:val="00062051"/>
    <w:rsid w:val="000622AA"/>
    <w:rsid w:val="000654A2"/>
    <w:rsid w:val="00076AFD"/>
    <w:rsid w:val="000B3499"/>
    <w:rsid w:val="000C00F6"/>
    <w:rsid w:val="000C0FBB"/>
    <w:rsid w:val="000E2BA5"/>
    <w:rsid w:val="00105A76"/>
    <w:rsid w:val="001105D7"/>
    <w:rsid w:val="00114106"/>
    <w:rsid w:val="00127F73"/>
    <w:rsid w:val="00134319"/>
    <w:rsid w:val="00167955"/>
    <w:rsid w:val="00172AEB"/>
    <w:rsid w:val="001810D8"/>
    <w:rsid w:val="00190A4D"/>
    <w:rsid w:val="001A0A6E"/>
    <w:rsid w:val="001A7252"/>
    <w:rsid w:val="001B577E"/>
    <w:rsid w:val="001F71DA"/>
    <w:rsid w:val="00257B99"/>
    <w:rsid w:val="002615CD"/>
    <w:rsid w:val="00287413"/>
    <w:rsid w:val="002C554C"/>
    <w:rsid w:val="002F64E0"/>
    <w:rsid w:val="0030189B"/>
    <w:rsid w:val="00317832"/>
    <w:rsid w:val="003A087D"/>
    <w:rsid w:val="003F548C"/>
    <w:rsid w:val="004045FA"/>
    <w:rsid w:val="00416B91"/>
    <w:rsid w:val="00430902"/>
    <w:rsid w:val="004A2FA5"/>
    <w:rsid w:val="00590B8D"/>
    <w:rsid w:val="005A7FD3"/>
    <w:rsid w:val="00610CEB"/>
    <w:rsid w:val="0061648D"/>
    <w:rsid w:val="00641809"/>
    <w:rsid w:val="00653F84"/>
    <w:rsid w:val="00661323"/>
    <w:rsid w:val="0067451D"/>
    <w:rsid w:val="006C4689"/>
    <w:rsid w:val="006D0488"/>
    <w:rsid w:val="007145CF"/>
    <w:rsid w:val="00764A45"/>
    <w:rsid w:val="00783F4E"/>
    <w:rsid w:val="00790493"/>
    <w:rsid w:val="00790C08"/>
    <w:rsid w:val="007B538C"/>
    <w:rsid w:val="007D190C"/>
    <w:rsid w:val="008017FD"/>
    <w:rsid w:val="00833F98"/>
    <w:rsid w:val="00847251"/>
    <w:rsid w:val="008918F9"/>
    <w:rsid w:val="008979D6"/>
    <w:rsid w:val="008C7338"/>
    <w:rsid w:val="008D608D"/>
    <w:rsid w:val="008D7749"/>
    <w:rsid w:val="008E0A87"/>
    <w:rsid w:val="008E78EE"/>
    <w:rsid w:val="00922837"/>
    <w:rsid w:val="009258B2"/>
    <w:rsid w:val="00954D41"/>
    <w:rsid w:val="00980873"/>
    <w:rsid w:val="00985A7E"/>
    <w:rsid w:val="009C18A2"/>
    <w:rsid w:val="009D129C"/>
    <w:rsid w:val="009F766B"/>
    <w:rsid w:val="00A37F1C"/>
    <w:rsid w:val="00AB570D"/>
    <w:rsid w:val="00B17D4E"/>
    <w:rsid w:val="00B27F06"/>
    <w:rsid w:val="00B41AD6"/>
    <w:rsid w:val="00B742E7"/>
    <w:rsid w:val="00BF417B"/>
    <w:rsid w:val="00C75541"/>
    <w:rsid w:val="00CC632D"/>
    <w:rsid w:val="00CF01A0"/>
    <w:rsid w:val="00D26429"/>
    <w:rsid w:val="00D373C6"/>
    <w:rsid w:val="00D44340"/>
    <w:rsid w:val="00D45CDD"/>
    <w:rsid w:val="00D514B6"/>
    <w:rsid w:val="00D578F3"/>
    <w:rsid w:val="00D97857"/>
    <w:rsid w:val="00DA10CF"/>
    <w:rsid w:val="00DA2370"/>
    <w:rsid w:val="00E018E6"/>
    <w:rsid w:val="00E36E39"/>
    <w:rsid w:val="00E36EE5"/>
    <w:rsid w:val="00E43967"/>
    <w:rsid w:val="00E51BB0"/>
    <w:rsid w:val="00E60978"/>
    <w:rsid w:val="00E60D6F"/>
    <w:rsid w:val="00E715B0"/>
    <w:rsid w:val="00ED07FF"/>
    <w:rsid w:val="00F1002A"/>
    <w:rsid w:val="00F14512"/>
    <w:rsid w:val="00F61ACD"/>
    <w:rsid w:val="00F651ED"/>
    <w:rsid w:val="00F65834"/>
    <w:rsid w:val="00FB4F64"/>
    <w:rsid w:val="00FB77D7"/>
    <w:rsid w:val="00FC0448"/>
    <w:rsid w:val="00FD2F1F"/>
    <w:rsid w:val="00FD4983"/>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4AFE0"/>
  <w15:docId w15:val="{7D1AC501-F8FB-407A-AA8D-6461F6D95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veryStyle1">
    <w:name w:val="Avery Style 1"/>
    <w:uiPriority w:val="99"/>
    <w:pPr>
      <w:spacing w:after="0" w:line="240" w:lineRule="auto"/>
      <w:jc w:val="center"/>
    </w:pPr>
    <w:rPr>
      <w:rFonts w:ascii="Garamond" w:hAnsi="Garamond" w:cs="Garamond"/>
      <w:bCs/>
      <w:i/>
      <w:color w:val="000000"/>
      <w:sz w:val="28"/>
    </w:rPr>
  </w:style>
  <w:style w:type="paragraph" w:customStyle="1" w:styleId="AveryStyle2">
    <w:name w:val="Avery Style 2"/>
    <w:uiPriority w:val="99"/>
    <w:pPr>
      <w:spacing w:after="0" w:line="240" w:lineRule="auto"/>
      <w:jc w:val="center"/>
    </w:pPr>
    <w:rPr>
      <w:rFonts w:ascii="Garamond" w:hAnsi="Garamond" w:cs="Garamond"/>
      <w:bCs/>
      <w:i/>
      <w:color w:val="000000"/>
      <w:sz w:val="28"/>
    </w:rPr>
  </w:style>
  <w:style w:type="paragraph" w:styleId="Sprechblasentext">
    <w:name w:val="Balloon Text"/>
    <w:basedOn w:val="Standard"/>
    <w:link w:val="SprechblasentextZchn"/>
    <w:uiPriority w:val="99"/>
    <w:semiHidden/>
    <w:unhideWhenUsed/>
    <w:rsid w:val="009258B2"/>
    <w:pPr>
      <w:spacing w:after="0" w:line="240" w:lineRule="auto"/>
    </w:pPr>
    <w:rPr>
      <w:rFonts w:ascii="Tahoma" w:eastAsiaTheme="minorHAnsi" w:hAnsi="Tahoma" w:cs="Tahoma"/>
      <w:sz w:val="16"/>
      <w:szCs w:val="16"/>
      <w:lang w:eastAsia="en-US"/>
    </w:rPr>
  </w:style>
  <w:style w:type="character" w:customStyle="1" w:styleId="SprechblasentextZchn">
    <w:name w:val="Sprechblasentext Zchn"/>
    <w:basedOn w:val="Absatz-Standardschriftart"/>
    <w:link w:val="Sprechblasentext"/>
    <w:uiPriority w:val="99"/>
    <w:semiHidden/>
    <w:rsid w:val="009258B2"/>
    <w:rPr>
      <w:rFonts w:ascii="Tahoma" w:eastAsiaTheme="minorHAnsi" w:hAnsi="Tahoma" w:cs="Tahoma"/>
      <w:sz w:val="16"/>
      <w:szCs w:val="16"/>
      <w:lang w:eastAsia="en-US"/>
    </w:rPr>
  </w:style>
  <w:style w:type="paragraph" w:styleId="StandardWeb">
    <w:name w:val="Normal (Web)"/>
    <w:basedOn w:val="Standard"/>
    <w:uiPriority w:val="99"/>
    <w:unhideWhenUsed/>
    <w:rsid w:val="009258B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formationenzurFeier">
    <w:name w:val="Informationen zur Feier"/>
    <w:basedOn w:val="Standard"/>
    <w:rsid w:val="00783F4E"/>
    <w:pPr>
      <w:spacing w:after="240" w:line="240" w:lineRule="auto"/>
    </w:pPr>
    <w:rPr>
      <w:rFonts w:asciiTheme="majorHAnsi" w:eastAsiaTheme="minorHAnsi" w:hAnsiTheme="majorHAnsi"/>
      <w:color w:val="833C0B" w:themeColor="accent2" w:themeShade="8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bi.AUSSIE\AppData\Roaming\Microsoft\Templates\Gru&#223;karten%20Weihnachten%20Baum-Design%202%20Avery%20Zweckform%20Art.-Nr.%20C935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BB3E53-ACB7-4488-8713-E060A1BB0410}">
  <ds:schemaRefs>
    <ds:schemaRef ds:uri="http://schemas.microsoft.com/sharepoint/v3/contenttype/forms"/>
  </ds:schemaRefs>
</ds:datastoreItem>
</file>

<file path=customXml/itemProps2.xml><?xml version="1.0" encoding="utf-8"?>
<ds:datastoreItem xmlns:ds="http://schemas.openxmlformats.org/officeDocument/2006/customXml" ds:itemID="{8B39DF16-02AE-425B-A5F8-D7DD8846D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Grußkarten Weihnachten Baum-Design 2 Avery Zweckform Art.-Nr. C9352</Template>
  <TotalTime>0</TotalTime>
  <Pages>1</Pages>
  <Words>4</Words>
  <Characters>28</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Avery Dennison Template</vt:lpstr>
    </vt:vector>
  </TitlesOfParts>
  <Company/>
  <LinksUpToDate>false</LinksUpToDate>
  <CharactersWithSpaces>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Avery Dennison Template</dc:title>
  <dc:subject>Avery Dennison Template</dc:subject>
  <dc:creator>Gabi Kampe</dc:creator>
  <cp:keywords/>
  <dc:description>Copyright 2009 Avery Dennison Corporation. All rights reserved.</dc:description>
  <cp:lastModifiedBy>SSBKampe GmbH</cp:lastModifiedBy>
  <cp:revision>8</cp:revision>
  <cp:lastPrinted>2022-12-13T13:01:00Z</cp:lastPrinted>
  <dcterms:created xsi:type="dcterms:W3CDTF">2023-01-02T20:08:00Z</dcterms:created>
  <dcterms:modified xsi:type="dcterms:W3CDTF">2023-01-02T20:27:00Z</dcterms:modified>
  <cp:category>Avery Dennison Template</cp:category>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TC300078989990</vt:lpwstr>
  </property>
</Properties>
</file>